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2014-2019年中国文教胶水行业市场深度分析与投资前景预测报告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2014-2019年中国文教胶水行业市场深度分析与投资前景预测报告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2014-2019年中国文教胶水行业市场深度分析与投资前景预测报告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2014-2019年中国文教胶水行业市场深度分析与投资前景预测报告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