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2015-2020年中国醋酸仲丁酯市场评估及投资前景预测报告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2015-2020年中国醋酸仲丁酯市场评估及投资前景预测报告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2015-2020年中国醋酸仲丁酯市场评估及投资前景预测报告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2015-2020年中国醋酸仲丁酯市场评估及投资前景预测报告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246757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