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2015-2020年中国淋澡房产业运行态势分析及调研评估报告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2015-2020年中国淋澡房产业运行态势分析及调研评估报告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2015-2020年中国淋澡房产业运行态势分析及调研评估报告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2015-2020年中国淋澡房产业运行态势分析及调研评估报告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