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2015-2020年中国展览工程市场分析预测及战略咨询报告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2015-2020年中国展览工程市场分析预测及战略咨询报告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2015-2020年中国展览工程市场分析预测及战略咨询报告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2015-2020年中国展览工程市场分析预测及战略咨询报告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