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2015-2020年中国逆变器市场分析预测及战略咨询报告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2015-2020年中国逆变器市场分析预测及战略咨询报告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2015-2020年中国逆变器市场分析预测及战略咨询报告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https://www.icandata.com/view/247000.html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https://www.icandata.com/view/247000.html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2015-2020年中国逆变器市场分析预测及战略咨询报告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247000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