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2015-2020年中国咖啡馆连锁市场运行态势及投资策略报告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2015-2020年中国咖啡馆连锁市场运行态势及投资策略报告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2015-2020年中国咖啡馆连锁市场运行态势及投资策略报告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2015-2020年中国咖啡馆连锁市场运行态势及投资策略报告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