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2015-2020年中国花岗岩石材市场运行态势及投资策略报告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2015-2020年中国花岗岩石材市场运行态势及投资策略报告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2015-2020年中国花岗岩石材市场运行态势及投资策略报告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2015-2020年中国花岗岩石材市场运行态势及投资策略报告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