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2015-2020年中国电子白板市场评估及投资前景预测报告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2015-2020年中国电子白板市场评估及投资前景预测报告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2015-2020年中国电子白板市场评估及投资前景预测报告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https://www.icandata.com/view/247099.html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https://www.icandata.com/view/247099.html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2015-2020年中国电子白板市场评估及投资前景预测报告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247099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