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2015-2020年中国三网融合市场评估及投资前景预测报告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2015-2020年中国三网融合市场评估及投资前景预测报告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2015-2020年中国三网融合市场评估及投资前景预测报告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2015-2020年中国三网融合市场评估及投资前景预测报告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