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2015-2020年中国可膨胀石墨市场监测及投资策略报告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2015-2020年中国可膨胀石墨市场监测及投资策略报告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2015-2020年中国可膨胀石墨市场监测及投资策略报告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2015-2020年中国可膨胀石墨市场监测及投资策略报告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