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2015-2020年中国话梅市场运行态势及战略咨询报告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2015-2020年中国话梅市场运行态势及战略咨询报告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2015-2020年中国话梅市场运行态势及战略咨询报告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https://www.icandata.com/view/247256.html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https://www.icandata.com/view/247256.html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2015-2020年中国话梅市场运行态势及战略咨询报告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247256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