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2015-2020年中国电站锅炉市场运行态势及投资策略报告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2015-2020年中国电站锅炉市场运行态势及投资策略报告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2015-2020年中国电站锅炉市场运行态势及投资策略报告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2015-2020年中国电站锅炉市场运行态势及投资策略报告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247409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