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2015-2020年中国皮肤病药物市场运行态势及投资前景分析报告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2015-2020年中国皮肤病药物市场运行态势及投资前景分析报告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2015-2020年中国皮肤病药物市场运行态势及投资前景分析报告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2015-2020年中国皮肤病药物市场运行态势及投资前景分析报告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