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2015-2020年中国责任保险市场分析预测及战略咨询报告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2015-2020年中国责任保险市场分析预测及战略咨询报告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2015-2020年中国责任保险市场分析预测及战略咨询报告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2015-2020年中国责任保险市场分析预测及战略咨询报告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