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2015-2020年中国曲马多市场分析预测及战略咨询报告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2015-2020年中国曲马多市场分析预测及战略咨询报告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2015-2020年中国曲马多市场分析预测及战略咨询报告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2015-2020年中国曲马多市场分析预测及战略咨询报告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