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2015-2020年中国蘑菇行业市场分析预测及战略咨询报告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2015-2020年中国蘑菇行业市场分析预测及战略咨询报告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2015-2020年中国蘑菇行业市场分析预测及战略咨询报告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2015-2020年中国蘑菇行业市场分析预测及战略咨询报告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