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2015-2020年中国智能语音市场分析预测及战略咨询报告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2015-2020年中国智能语音市场分析预测及战略咨询报告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2015-2020年中国智能语音市场分析预测及战略咨询报告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https://www.icandata.com/view/248183.html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https://www.icandata.com/view/248183.html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2015-2020年中国智能语音市场分析预测及战略咨询报告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248183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