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2015-2020年中国富马酸市场运行态势及发展前景预测报告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2015-2020年中国富马酸市场运行态势及发展前景预测报告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2015-2020年中国富马酸市场运行态势及发展前景预测报告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2015-2020年中国富马酸市场运行态势及发展前景预测报告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248189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