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2015-2020年中国自助银行市场供需及投资评估报告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2015-2020年中国自助银行市场供需及投资评估报告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2015-2020年中国自助银行市场供需及投资评估报告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2015-2020年中国自助银行市场供需及投资评估报告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248239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