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2015-2020年中国网民网络视频产业运营态势及投资策略报告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2015-2020年中国网民网络视频产业运营态势及投资策略报告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2015-2020年中国网民网络视频产业运营态势及投资策略报告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2015-2020年中国网民网络视频产业运营态势及投资策略报告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