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2015-2020年中国汽车产业园市场运行态势及投资策略报告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2015-2020年中国汽车产业园市场运行态势及投资策略报告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2015-2020年中国汽车产业园市场运行态势及投资策略报告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2015-2020年中国汽车产业园市场运行态势及投资策略报告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248417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