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2015-2020年中国人造革助剂行业深度评估及投资发展建议报告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2015-2020年中国人造革助剂行业深度评估及投资发展建议报告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2015-2020年中国人造革助剂行业深度评估及投资发展建议报告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2015-2020年中国人造革助剂行业深度评估及投资发展建议报告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