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2015-2020年中国压花玻璃市场分析预测及战略咨询报告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2015-2020年中国压花玻璃市场分析预测及战略咨询报告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2015-2020年中国压花玻璃市场分析预测及战略咨询报告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2015-2020年中国压花玻璃市场分析预测及战略咨询报告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248584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