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2015-2020年中国倾角传感器市场运行态势及投资策略报告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2015-2020年中国倾角传感器市场运行态势及投资策略报告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2015-2020年中国倾角传感器市场运行态势及投资策略报告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2015-2020年中国倾角传感器市场运行态势及投资策略报告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