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2015-2020年中国枇杷竹叶茶产业监测及投资策略报告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2015-2020年中国枇杷竹叶茶产业监测及投资策略报告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2015-2020年中国枇杷竹叶茶产业监测及投资策略报告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2015-2020年中国枇杷竹叶茶产业监测及投资策略报告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