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2015-2020年中国彩色胶卷市场运行态势及投资策略报告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2015-2020年中国彩色胶卷市场运行态势及投资策略报告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2015-2020年中国彩色胶卷市场运行态势及投资策略报告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2015-2020年中国彩色胶卷市场运行态势及投资策略报告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