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2015-2020年中国DVD市场运行态势及战略咨询报告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2015-2020年中国DVD市场运行态势及战略咨询报告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2015-2020年中国DVD市场运行态势及战略咨询报告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https://www.icandata.com/view/249142.html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https://www.icandata.com/view/249142.html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2015-2020年中国DVD市场运行态势及战略咨询报告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249142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