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2015-2020年中国薄荷脑市场运行态势及投资策略报告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2015-2020年中国薄荷脑市场运行态势及投资策略报告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2015-2020年中国薄荷脑市场运行态势及投资策略报告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https://www.icandata.com/view/249246.html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https://www.icandata.com/view/249246.html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2015-2020年中国薄荷脑市场运行态势及投资策略报告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249246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