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2015-2020年中国氨基寡糖素市场监测及发展前景分析报告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2015-2020年中国氨基寡糖素市场监测及发展前景分析报告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2015-2020年中国氨基寡糖素市场监测及发展前景分析报告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2015-2020年中国氨基寡糖素市场监测及发展前景分析报告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