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2015-2020年中国音乐节目市场分析预测及战略咨询报告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2015-2020年中国音乐节目市场分析预测及战略咨询报告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2015-2020年中国音乐节目市场分析预测及战略咨询报告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2015-2020年中国音乐节目市场分析预测及战略咨询报告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249352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