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2015-2020年中国纳米塑料市场评估及投资前景预测报告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2015-2020年中国纳米塑料市场评估及投资前景预测报告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2015-2020年中国纳米塑料市场评估及投资前景预测报告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2015-2020年中国纳米塑料市场评估及投资前景预测报告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249378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