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2015-2020年中国广告牌市场运行态势及战略咨询报告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2015-2020年中国广告牌市场运行态势及战略咨询报告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2015-2020年中国广告牌市场运行态势及战略咨询报告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2015-2020年中国广告牌市场运行态势及战略咨询报告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