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2015-2020年中国广告制作市场分析预测及战略咨询报告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2015-2020年中国广告制作市场分析预测及战略咨询报告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2015-2020年中国广告制作市场分析预测及战略咨询报告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2015-2020年中国广告制作市场分析预测及战略咨询报告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