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2015-2020年中国玉米胚芽油行业运营趋势及发展前景报告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2015-2020年中国玉米胚芽油行业运营趋势及发展前景报告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2015-2020年中国玉米胚芽油行业运营趋势及发展前景报告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2015-2020年中国玉米胚芽油行业运营趋势及发展前景报告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