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2015-2020年中国罐式集装箱市场运行态势及投资策略报告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2015-2020年中国罐式集装箱市场运行态势及投资策略报告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2015-2020年中国罐式集装箱市场运行态势及投资策略报告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2015-2020年中国罐式集装箱市场运行态势及投资策略报告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249569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