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2015-2020年中国莴苣和菊苣市场运行态势及投资策略报告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2015-2020年中国莴苣和菊苣市场运行态势及投资策略报告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2015-2020年中国莴苣和菊苣市场运行态势及投资策略报告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2015-2020年中国莴苣和菊苣市场运行态势及投资策略报告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