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2015-2020年中国四环素产业监测及投资策略报告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2015-2020年中国四环素产业监测及投资策略报告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2015-2020年中国四环素产业监测及投资策略报告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https://www.icandata.com/view/249845.html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https://www.icandata.com/view/249845.html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2015-2020年中国四环素产业监测及投资策略报告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249845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