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2015-2020年中国求职招聘网市场分析预测及战略咨询报告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2015-2020年中国求职招聘网市场分析预测及战略咨询报告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2015-2020年中国求职招聘网市场分析预测及战略咨询报告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2015-2020年中国求职招聘网市场分析预测及战略咨询报告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