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2015-2020年中国焦糖色素市场市场评估及投资前景预测报告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2015-2020年中国焦糖色素市场市场评估及投资前景预测报告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2015-2020年中国焦糖色素市场市场评估及投资前景预测报告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https://www.icandata.com/view/250018.html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https://www.icandata.com/view/250018.html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2015-2020年中国焦糖色素市场市场评估及投资前景预测报告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250018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