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2015-2020年中国透明聚丙烯产业监测及投资策略报告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2015-2020年中国透明聚丙烯产业监测及投资策略报告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2015-2020年中国透明聚丙烯产业监测及投资策略报告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2015-2020年中国透明聚丙烯产业监测及投资策略报告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250044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