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2015-2020年中国速冻米面食品行业调研及投资策略报告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2015-2020年中国速冻米面食品行业调研及投资策略报告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2015-2020年中国速冻米面食品行业调研及投资策略报告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https://www.icandata.com/view/250159.html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https://www.icandata.com/view/250159.html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2015-2020年中国速冻米面食品行业调研及投资策略报告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250159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