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2015-2020年中国稀土新材料市场评估及发展前景分析报告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2015-2020年中国稀土新材料市场评估及发展前景分析报告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2015-2020年中国稀土新材料市场评估及发展前景分析报告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https://www.icandata.com/view/250169.html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https://www.icandata.com/view/250169.html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2015-2020年中国稀土新材料市场评估及发展前景分析报告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250169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