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2015-2020年中国女性内衣行业发展趋势及战略咨询报告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2015-2020年中国女性内衣行业发展趋势及战略咨询报告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2015-2020年中国女性内衣行业发展趋势及战略咨询报告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2015-2020年中国女性内衣行业发展趋势及战略咨询报告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