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2015-2020年中国阀门制造市场深度评估及投资前景分析报告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2015-2020年中国阀门制造市场深度评估及投资前景分析报告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2015-2020年中国阀门制造市场深度评估及投资前景分析报告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https://www.icandata.com/view/250596.html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https://www.icandata.com/view/250596.html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2015-2020年中国阀门制造市场深度评估及投资前景分析报告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250596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