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2015-2020年中国石灰石石材市场运行态势及投资策略报告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2015-2020年中国石灰石石材市场运行态势及投资策略报告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2015-2020年中国石灰石石材市场运行态势及投资策略报告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2015-2020年中国石灰石石材市场运行态势及投资策略报告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