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2015-2020年中国投资金融市场分析预测及战略咨询报告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2015-2020年中国投资金融市场分析预测及战略咨询报告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2015-2020年中国投资金融市场分析预测及战略咨询报告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2015-2020年中国投资金融市场分析预测及战略咨询报告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