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2015-2020年中国婚纱礼服市场运行态势及投资策略报告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2015-2020年中国婚纱礼服市场运行态势及投资策略报告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2015-2020年中国婚纱礼服市场运行态势及投资策略报告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2015-2020年中国婚纱礼服市场运行态势及投资策略报告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