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2015-2020年中国金属波纹管市场运行态势及投资策略报告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2015-2020年中国金属波纹管市场运行态势及投资策略报告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2015-2020年中国金属波纹管市场运行态势及投资策略报告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2015-2020年中国金属波纹管市场运行态势及投资策略报告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