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2015-2020年中国避孕药市场运行态势及投资策略报告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2015-2020年中国避孕药市场运行态势及投资策略报告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2015-2020年中国避孕药市场运行态势及投资策略报告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2015-2020年中国避孕药市场运行态势及投资策略报告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