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2015-2020年中国诊断试剂盒行业发展趋势及战略咨询报告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2015-2020年中国诊断试剂盒行业发展趋势及战略咨询报告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2015-2020年中国诊断试剂盒行业发展趋势及战略咨询报告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https://www.icandata.com/view/251377.html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https://www.icandata.com/view/251377.html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2015-2020年中国诊断试剂盒行业发展趋势及战略咨询报告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251377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